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9F79" w14:textId="77777777"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C54E04">
        <w:rPr>
          <w:rFonts w:hint="eastAsia"/>
          <w:sz w:val="24"/>
        </w:rPr>
        <w:t>号</w:t>
      </w:r>
    </w:p>
    <w:p w14:paraId="4E7F9AFB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14:paraId="0616B6BE" w14:textId="77777777" w:rsidTr="00B252C2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69679A" w14:textId="77777777" w:rsidR="00A84B60" w:rsidRPr="00B252C2" w:rsidRDefault="00A84B60" w:rsidP="00B252C2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年　　　月　　　日</w:t>
            </w:r>
          </w:p>
          <w:p w14:paraId="36B83F4F" w14:textId="77777777" w:rsidR="00A84B60" w:rsidRPr="00B252C2" w:rsidRDefault="00A84B60" w:rsidP="00B252C2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</w:p>
          <w:p w14:paraId="556194A9" w14:textId="77777777" w:rsidR="00A84B60" w:rsidRPr="00B252C2" w:rsidRDefault="00C54E04" w:rsidP="00B252C2">
            <w:pPr>
              <w:ind w:firstLineChars="100" w:firstLine="227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 xml:space="preserve">　　　　　　　　　　　　　　　　様</w:t>
            </w:r>
          </w:p>
          <w:p w14:paraId="1B9104DE" w14:textId="77777777" w:rsidR="00A84B60" w:rsidRPr="00B252C2" w:rsidRDefault="00A84B60" w:rsidP="00B252C2">
            <w:pPr>
              <w:rPr>
                <w:kern w:val="0"/>
                <w:sz w:val="24"/>
              </w:rPr>
            </w:pPr>
          </w:p>
          <w:p w14:paraId="25747A96" w14:textId="77777777" w:rsidR="00A84B60" w:rsidRPr="00B252C2" w:rsidRDefault="002B7693" w:rsidP="00B252C2">
            <w:pPr>
              <w:ind w:firstLineChars="1800" w:firstLine="4089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申請者</w:t>
            </w:r>
          </w:p>
          <w:p w14:paraId="008FA057" w14:textId="77777777" w:rsidR="00A84B60" w:rsidRPr="00B252C2" w:rsidRDefault="00A84B60" w:rsidP="00B252C2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B252C2">
              <w:rPr>
                <w:rFonts w:hint="eastAsia"/>
                <w:kern w:val="0"/>
                <w:sz w:val="24"/>
                <w:u w:val="single"/>
              </w:rPr>
              <w:t>住所</w:t>
            </w:r>
            <w:r w:rsidR="002B7693" w:rsidRPr="00B252C2">
              <w:rPr>
                <w:rFonts w:hint="eastAsia"/>
                <w:kern w:val="0"/>
                <w:sz w:val="24"/>
                <w:u w:val="single"/>
              </w:rPr>
              <w:t xml:space="preserve">　　　　</w:t>
            </w:r>
            <w:r w:rsidRPr="00B252C2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</w:t>
            </w:r>
          </w:p>
          <w:p w14:paraId="2106E6E6" w14:textId="77777777" w:rsidR="00A84B60" w:rsidRPr="00B252C2" w:rsidRDefault="002B7693" w:rsidP="00B252C2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B252C2">
              <w:rPr>
                <w:rFonts w:hint="eastAsia"/>
                <w:kern w:val="0"/>
                <w:sz w:val="24"/>
                <w:u w:val="single"/>
              </w:rPr>
              <w:t>氏名（法人の場合は、名称及び代表者氏名）㊞</w:t>
            </w:r>
          </w:p>
          <w:p w14:paraId="20D4CF5D" w14:textId="77777777" w:rsidR="00A84B60" w:rsidRPr="00B252C2" w:rsidRDefault="00A84B60" w:rsidP="00B252C2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B252C2">
              <w:rPr>
                <w:rFonts w:hint="eastAsia"/>
                <w:kern w:val="0"/>
                <w:sz w:val="24"/>
                <w:u w:val="single"/>
              </w:rPr>
              <w:t>電話番号</w:t>
            </w:r>
            <w:r w:rsidR="002B7693" w:rsidRPr="00B252C2">
              <w:rPr>
                <w:rFonts w:hint="eastAsia"/>
                <w:kern w:val="0"/>
                <w:sz w:val="24"/>
                <w:u w:val="single"/>
              </w:rPr>
              <w:t xml:space="preserve">　　　　</w:t>
            </w:r>
            <w:r w:rsidRPr="00B252C2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</w:t>
            </w:r>
          </w:p>
          <w:p w14:paraId="1F23DE8B" w14:textId="77777777" w:rsidR="0049659E" w:rsidRPr="00B252C2" w:rsidRDefault="0049659E" w:rsidP="00B252C2">
            <w:pPr>
              <w:rPr>
                <w:sz w:val="24"/>
              </w:rPr>
            </w:pPr>
          </w:p>
          <w:p w14:paraId="3E1D3BB9" w14:textId="77777777" w:rsidR="0049659E" w:rsidRPr="00B252C2" w:rsidRDefault="00A84B60" w:rsidP="00B252C2">
            <w:pPr>
              <w:ind w:firstLineChars="200" w:firstLine="454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下記のとおり「防火基準適合表示要綱」に基づき、表示マーク</w:t>
            </w:r>
            <w:r w:rsidR="003F1287" w:rsidRPr="00B252C2">
              <w:rPr>
                <w:rFonts w:hint="eastAsia"/>
                <w:kern w:val="0"/>
                <w:sz w:val="24"/>
              </w:rPr>
              <w:t>（□　金・□　銀）</w:t>
            </w:r>
          </w:p>
          <w:p w14:paraId="0288F367" w14:textId="77777777" w:rsidR="00A84B60" w:rsidRPr="00B252C2" w:rsidRDefault="00A84B60" w:rsidP="00B252C2">
            <w:pPr>
              <w:ind w:firstLineChars="100" w:firstLine="227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の交付</w:t>
            </w:r>
            <w:r w:rsidR="0049659E" w:rsidRPr="00B252C2">
              <w:rPr>
                <w:rFonts w:hint="eastAsia"/>
                <w:kern w:val="0"/>
                <w:sz w:val="24"/>
              </w:rPr>
              <w:t>（更新）</w:t>
            </w:r>
            <w:r w:rsidRPr="00B252C2">
              <w:rPr>
                <w:rFonts w:hint="eastAsia"/>
                <w:kern w:val="0"/>
                <w:sz w:val="24"/>
              </w:rPr>
              <w:t>を受けたいので申請します。</w:t>
            </w:r>
          </w:p>
          <w:p w14:paraId="5AEE6147" w14:textId="77777777" w:rsidR="00A84B60" w:rsidRPr="00B252C2" w:rsidRDefault="00A84B60" w:rsidP="00B252C2">
            <w:pPr>
              <w:jc w:val="center"/>
              <w:rPr>
                <w:sz w:val="24"/>
              </w:rPr>
            </w:pPr>
            <w:r w:rsidRPr="00B252C2">
              <w:rPr>
                <w:rFonts w:hint="eastAsia"/>
                <w:sz w:val="24"/>
              </w:rPr>
              <w:t>記</w:t>
            </w:r>
          </w:p>
        </w:tc>
      </w:tr>
      <w:tr w:rsidR="00A84B60" w14:paraId="6B79A60D" w14:textId="77777777" w:rsidTr="00B252C2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4841" w14:textId="77777777" w:rsidR="00A84B60" w:rsidRPr="00B252C2" w:rsidRDefault="00A84B60" w:rsidP="00B252C2">
            <w:pPr>
              <w:rPr>
                <w:sz w:val="24"/>
              </w:rPr>
            </w:pPr>
          </w:p>
        </w:tc>
      </w:tr>
      <w:tr w:rsidR="00A84B60" w14:paraId="0A8A8035" w14:textId="77777777" w:rsidTr="00B252C2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4E422A8" w14:textId="77777777" w:rsidR="00A84B60" w:rsidRPr="00B252C2" w:rsidRDefault="00A84B60" w:rsidP="00B252C2">
            <w:pPr>
              <w:ind w:left="113" w:right="113"/>
              <w:jc w:val="center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防</w:t>
            </w:r>
            <w:r w:rsidRPr="00B252C2">
              <w:rPr>
                <w:kern w:val="0"/>
                <w:sz w:val="24"/>
              </w:rPr>
              <w:t xml:space="preserve"> </w:t>
            </w:r>
            <w:r w:rsidRPr="00B252C2">
              <w:rPr>
                <w:rFonts w:hint="eastAsia"/>
                <w:kern w:val="0"/>
                <w:sz w:val="24"/>
              </w:rPr>
              <w:t>火</w:t>
            </w:r>
            <w:r w:rsidRPr="00B252C2">
              <w:rPr>
                <w:kern w:val="0"/>
                <w:sz w:val="24"/>
              </w:rPr>
              <w:t xml:space="preserve"> </w:t>
            </w:r>
            <w:r w:rsidRPr="00B252C2">
              <w:rPr>
                <w:rFonts w:hint="eastAsia"/>
                <w:kern w:val="0"/>
                <w:sz w:val="24"/>
              </w:rPr>
              <w:t>対</w:t>
            </w:r>
            <w:r w:rsidRPr="00B252C2">
              <w:rPr>
                <w:kern w:val="0"/>
                <w:sz w:val="24"/>
              </w:rPr>
              <w:t xml:space="preserve"> </w:t>
            </w:r>
            <w:r w:rsidRPr="00B252C2">
              <w:rPr>
                <w:rFonts w:hint="eastAsia"/>
                <w:kern w:val="0"/>
                <w:sz w:val="24"/>
              </w:rPr>
              <w:t>象</w:t>
            </w:r>
            <w:r w:rsidRPr="00B252C2">
              <w:rPr>
                <w:kern w:val="0"/>
                <w:sz w:val="24"/>
              </w:rPr>
              <w:t xml:space="preserve"> </w:t>
            </w:r>
            <w:r w:rsidRPr="00B252C2">
              <w:rPr>
                <w:rFonts w:hint="eastAsia"/>
                <w:kern w:val="0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A18" w14:textId="77777777" w:rsidR="00A84B60" w:rsidRPr="00B252C2" w:rsidRDefault="00A84B60" w:rsidP="00B252C2">
            <w:pPr>
              <w:jc w:val="distribute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43FF" w14:textId="77777777" w:rsidR="00A84B60" w:rsidRPr="00B252C2" w:rsidRDefault="00A84B60" w:rsidP="00B252C2">
            <w:pPr>
              <w:rPr>
                <w:sz w:val="24"/>
              </w:rPr>
            </w:pPr>
          </w:p>
        </w:tc>
      </w:tr>
      <w:tr w:rsidR="00A84B60" w14:paraId="15D6CF46" w14:textId="77777777" w:rsidTr="00B252C2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A63" w14:textId="77777777" w:rsidR="00A84B60" w:rsidRPr="00B252C2" w:rsidRDefault="00A84B60" w:rsidP="00B252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D75" w14:textId="77777777" w:rsidR="00A84B60" w:rsidRPr="00B252C2" w:rsidRDefault="00A84B60" w:rsidP="00B252C2">
            <w:pPr>
              <w:jc w:val="distribute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5DC9" w14:textId="77777777" w:rsidR="00A84B60" w:rsidRPr="00B252C2" w:rsidRDefault="00A84B60" w:rsidP="00B252C2">
            <w:pPr>
              <w:rPr>
                <w:sz w:val="24"/>
              </w:rPr>
            </w:pPr>
          </w:p>
        </w:tc>
      </w:tr>
      <w:tr w:rsidR="00A84B60" w:rsidRPr="00BE2472" w14:paraId="0A93C615" w14:textId="77777777" w:rsidTr="00B252C2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F71" w14:textId="77777777" w:rsidR="00A84B60" w:rsidRPr="00B252C2" w:rsidRDefault="00A84B60" w:rsidP="00B252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90A" w14:textId="77777777" w:rsidR="00A84B60" w:rsidRPr="00B252C2" w:rsidRDefault="00A84B60" w:rsidP="00B252C2">
            <w:pPr>
              <w:jc w:val="distribute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F931" w14:textId="77777777" w:rsidR="00A84B60" w:rsidRPr="00B252C2" w:rsidRDefault="00A84B60" w:rsidP="00B252C2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E5B" w14:textId="77777777" w:rsidR="00A84B60" w:rsidRPr="00B252C2" w:rsidRDefault="00D04CAF" w:rsidP="00B252C2">
            <w:pPr>
              <w:ind w:right="-108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※令別表第一</w:t>
            </w:r>
            <w:r w:rsidR="00A84B60" w:rsidRPr="00B252C2">
              <w:rPr>
                <w:rFonts w:hint="eastAsia"/>
                <w:kern w:val="0"/>
                <w:sz w:val="24"/>
                <w:lang w:eastAsia="zh-TW"/>
              </w:rPr>
              <w:t>（</w:t>
            </w:r>
            <w:r w:rsidR="00A84B60" w:rsidRPr="00B252C2">
              <w:rPr>
                <w:rFonts w:hint="eastAsia"/>
                <w:kern w:val="0"/>
                <w:sz w:val="24"/>
                <w:lang w:eastAsia="zh-TW"/>
              </w:rPr>
              <w:t xml:space="preserve"> </w:t>
            </w:r>
            <w:r w:rsidR="00A84B60" w:rsidRPr="00B252C2">
              <w:rPr>
                <w:rFonts w:hint="eastAsia"/>
                <w:kern w:val="0"/>
                <w:sz w:val="24"/>
                <w:lang w:eastAsia="zh-TW"/>
              </w:rPr>
              <w:t xml:space="preserve">　　</w:t>
            </w:r>
            <w:r w:rsidR="00A84B60" w:rsidRPr="00B252C2">
              <w:rPr>
                <w:rFonts w:hint="eastAsia"/>
                <w:kern w:val="0"/>
                <w:sz w:val="24"/>
              </w:rPr>
              <w:t>）</w:t>
            </w:r>
            <w:r w:rsidR="00A84B60" w:rsidRPr="00B252C2">
              <w:rPr>
                <w:rFonts w:hint="eastAsia"/>
                <w:kern w:val="0"/>
                <w:sz w:val="24"/>
                <w:lang w:eastAsia="zh-TW"/>
              </w:rPr>
              <w:t>項</w:t>
            </w:r>
            <w:r w:rsidR="00A84B60" w:rsidRPr="00B252C2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A84B60" w:rsidRPr="00BE2472" w14:paraId="03DB681F" w14:textId="77777777" w:rsidTr="00B252C2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D21E" w14:textId="77777777" w:rsidR="00A84B60" w:rsidRPr="00B252C2" w:rsidRDefault="00A84B60" w:rsidP="00B252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B578" w14:textId="77777777" w:rsidR="00A84B60" w:rsidRPr="00B252C2" w:rsidRDefault="00A84B60" w:rsidP="00B252C2">
            <w:pPr>
              <w:jc w:val="distribute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9DFF" w14:textId="77777777" w:rsidR="00A84B60" w:rsidRPr="00B252C2" w:rsidRDefault="00A84B60" w:rsidP="00B252C2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44EF" w14:textId="77777777" w:rsidR="00A84B60" w:rsidRPr="00B252C2" w:rsidRDefault="00A84B60" w:rsidP="00B252C2">
            <w:pPr>
              <w:ind w:right="-108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6410" w14:textId="77777777" w:rsidR="00A84B60" w:rsidRPr="00B252C2" w:rsidRDefault="00D65A6C" w:rsidP="00B252C2">
            <w:pPr>
              <w:ind w:right="-108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□　単一権原・</w:t>
            </w:r>
            <w:r w:rsidR="00A84B60" w:rsidRPr="00B252C2">
              <w:rPr>
                <w:rFonts w:hint="eastAsia"/>
                <w:kern w:val="0"/>
                <w:sz w:val="24"/>
              </w:rPr>
              <w:t>□　複数権原</w:t>
            </w:r>
          </w:p>
        </w:tc>
      </w:tr>
      <w:tr w:rsidR="00A84B60" w14:paraId="045741A8" w14:textId="77777777" w:rsidTr="00B252C2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A7B" w14:textId="77777777" w:rsidR="00A84B60" w:rsidRPr="00B252C2" w:rsidRDefault="00A84B60" w:rsidP="00B252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386" w14:textId="77777777" w:rsidR="00A84B60" w:rsidRPr="00B252C2" w:rsidRDefault="00A84B60" w:rsidP="00B252C2">
            <w:pPr>
              <w:jc w:val="center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00D" w14:textId="77777777" w:rsidR="00A84B60" w:rsidRPr="00B252C2" w:rsidRDefault="00A84B60" w:rsidP="00B252C2">
            <w:pPr>
              <w:ind w:right="1083" w:firstLineChars="500" w:firstLine="1136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 xml:space="preserve">　造</w:t>
            </w:r>
            <w:r w:rsidR="00486360" w:rsidRPr="00B252C2">
              <w:rPr>
                <w:rFonts w:hint="eastAsia"/>
                <w:kern w:val="0"/>
                <w:sz w:val="24"/>
              </w:rPr>
              <w:t xml:space="preserve">　</w:t>
            </w:r>
            <w:r w:rsidRPr="00B252C2">
              <w:rPr>
                <w:rFonts w:hint="eastAsia"/>
                <w:kern w:val="0"/>
                <w:sz w:val="24"/>
              </w:rPr>
              <w:t>地上</w:t>
            </w:r>
            <w:r w:rsidR="00486360" w:rsidRPr="00B252C2">
              <w:rPr>
                <w:rFonts w:hint="eastAsia"/>
                <w:kern w:val="0"/>
                <w:sz w:val="24"/>
              </w:rPr>
              <w:t xml:space="preserve">　</w:t>
            </w:r>
            <w:r w:rsidRPr="00B252C2">
              <w:rPr>
                <w:rFonts w:hint="eastAsia"/>
                <w:kern w:val="0"/>
                <w:sz w:val="24"/>
              </w:rPr>
              <w:t xml:space="preserve">　　</w:t>
            </w:r>
            <w:r w:rsidR="00486360" w:rsidRPr="00B252C2">
              <w:rPr>
                <w:rFonts w:hint="eastAsia"/>
                <w:kern w:val="0"/>
                <w:sz w:val="24"/>
              </w:rPr>
              <w:t xml:space="preserve">階　</w:t>
            </w:r>
            <w:r w:rsidRPr="00B252C2">
              <w:rPr>
                <w:rFonts w:hint="eastAsia"/>
                <w:kern w:val="0"/>
                <w:sz w:val="24"/>
              </w:rPr>
              <w:t>地下</w:t>
            </w:r>
            <w:r w:rsidR="00486360" w:rsidRPr="00B252C2">
              <w:rPr>
                <w:rFonts w:hint="eastAsia"/>
                <w:kern w:val="0"/>
                <w:sz w:val="24"/>
              </w:rPr>
              <w:t xml:space="preserve">　　</w:t>
            </w:r>
            <w:r w:rsidRPr="00B252C2">
              <w:rPr>
                <w:rFonts w:hint="eastAsia"/>
                <w:kern w:val="0"/>
                <w:sz w:val="24"/>
              </w:rPr>
              <w:t xml:space="preserve">　　　階</w:t>
            </w:r>
          </w:p>
        </w:tc>
      </w:tr>
      <w:tr w:rsidR="00A84B60" w14:paraId="6989A051" w14:textId="77777777" w:rsidTr="00B252C2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21F" w14:textId="77777777" w:rsidR="00A84B60" w:rsidRPr="00B252C2" w:rsidRDefault="00A84B60" w:rsidP="00B252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98E" w14:textId="77777777" w:rsidR="00A84B60" w:rsidRPr="00B252C2" w:rsidRDefault="00A84B60" w:rsidP="00B252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291" w14:textId="77777777" w:rsidR="00A84B60" w:rsidRPr="00B252C2" w:rsidRDefault="00A84B60" w:rsidP="00B252C2">
            <w:pPr>
              <w:ind w:right="33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 xml:space="preserve">床面積　</w:t>
            </w:r>
            <w:r w:rsidR="00486360" w:rsidRPr="00B252C2">
              <w:rPr>
                <w:rFonts w:hint="eastAsia"/>
                <w:kern w:val="0"/>
                <w:sz w:val="24"/>
              </w:rPr>
              <w:t xml:space="preserve">　</w:t>
            </w:r>
            <w:r w:rsidRPr="00B252C2">
              <w:rPr>
                <w:rFonts w:hint="eastAsia"/>
                <w:kern w:val="0"/>
                <w:sz w:val="24"/>
              </w:rPr>
              <w:t xml:space="preserve">　　　　㎡　　延べ面積</w:t>
            </w:r>
            <w:r w:rsidR="00486360" w:rsidRPr="00B252C2">
              <w:rPr>
                <w:rFonts w:hint="eastAsia"/>
                <w:kern w:val="0"/>
                <w:sz w:val="24"/>
              </w:rPr>
              <w:t xml:space="preserve">　　　　　</w:t>
            </w:r>
            <w:r w:rsidRPr="00B252C2">
              <w:rPr>
                <w:rFonts w:hint="eastAsia"/>
                <w:kern w:val="0"/>
                <w:sz w:val="24"/>
              </w:rPr>
              <w:t xml:space="preserve">　㎡</w:t>
            </w:r>
          </w:p>
        </w:tc>
      </w:tr>
      <w:tr w:rsidR="003F1287" w14:paraId="370B202A" w14:textId="77777777" w:rsidTr="00B252C2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33BE" w14:textId="77777777" w:rsidR="003F1287" w:rsidRPr="00B252C2" w:rsidRDefault="003F1287" w:rsidP="00B252C2">
            <w:pPr>
              <w:widowControl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252C2">
              <w:rPr>
                <w:rFonts w:ascii="ＭＳ 明朝" w:hAnsi="ＭＳ 明朝" w:hint="eastAsia"/>
                <w:kern w:val="0"/>
                <w:sz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FB96" w14:textId="77777777" w:rsidR="003F1287" w:rsidRPr="00B252C2" w:rsidRDefault="003F1287" w:rsidP="00B252C2">
            <w:pPr>
              <w:ind w:right="-108" w:firstLineChars="450" w:firstLine="1022"/>
              <w:rPr>
                <w:rFonts w:ascii="ＭＳ 明朝" w:hAnsi="ＭＳ 明朝"/>
                <w:kern w:val="0"/>
                <w:sz w:val="24"/>
              </w:rPr>
            </w:pPr>
            <w:r w:rsidRPr="00B252C2">
              <w:rPr>
                <w:rFonts w:ascii="ＭＳ 明朝" w:hAnsi="ＭＳ 明朝" w:hint="eastAsia"/>
                <w:kern w:val="0"/>
                <w:sz w:val="24"/>
              </w:rPr>
              <w:t>年 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4AC4" w14:textId="77777777" w:rsidR="003F1287" w:rsidRPr="00B252C2" w:rsidRDefault="003F1287" w:rsidP="00B252C2">
            <w:pPr>
              <w:ind w:right="33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B252C2">
              <w:rPr>
                <w:rFonts w:ascii="ＭＳ 明朝" w:hAnsi="ＭＳ 明朝" w:hint="eastAsia"/>
                <w:kern w:val="0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E730" w14:textId="77777777" w:rsidR="003F1287" w:rsidRPr="00B252C2" w:rsidRDefault="003F1287" w:rsidP="00B252C2">
            <w:pPr>
              <w:ind w:right="33" w:firstLineChars="636" w:firstLine="1445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A84B60" w:rsidRPr="00847710" w14:paraId="3A7F46BF" w14:textId="77777777" w:rsidTr="00B252C2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B52" w14:textId="77777777" w:rsidR="00A84B60" w:rsidRPr="00B252C2" w:rsidRDefault="00A84B60" w:rsidP="00B252C2">
            <w:pPr>
              <w:widowControl/>
              <w:jc w:val="left"/>
              <w:rPr>
                <w:kern w:val="0"/>
                <w:sz w:val="24"/>
              </w:rPr>
            </w:pPr>
          </w:p>
          <w:p w14:paraId="13024E3F" w14:textId="77777777" w:rsidR="00A84B60" w:rsidRPr="00B252C2" w:rsidRDefault="00A84B60" w:rsidP="00B252C2">
            <w:pPr>
              <w:widowControl/>
              <w:jc w:val="left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添付書類</w:t>
            </w:r>
          </w:p>
          <w:p w14:paraId="5A80781D" w14:textId="77777777" w:rsidR="00A84B60" w:rsidRPr="00B252C2" w:rsidRDefault="00A84B60" w:rsidP="00B252C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D757" w14:textId="77777777" w:rsidR="00A84B60" w:rsidRPr="00B252C2" w:rsidRDefault="00A84B60" w:rsidP="00B252C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 xml:space="preserve">□　</w:t>
            </w:r>
            <w:r w:rsidRPr="00B252C2">
              <w:rPr>
                <w:rFonts w:ascii="ＭＳ 明朝" w:hAnsi="ＭＳ 明朝" w:hint="eastAsia"/>
                <w:kern w:val="0"/>
                <w:sz w:val="24"/>
              </w:rPr>
              <w:t>防火（防災管理）対象物定期点検報告書（写）</w:t>
            </w:r>
          </w:p>
          <w:p w14:paraId="6F2DE02C" w14:textId="77777777" w:rsidR="00A84B60" w:rsidRPr="00B252C2" w:rsidRDefault="00A84B60" w:rsidP="00B252C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B252C2">
              <w:rPr>
                <w:rFonts w:ascii="ＭＳ 明朝" w:hAnsi="ＭＳ 明朝" w:hint="eastAsia"/>
                <w:kern w:val="0"/>
                <w:sz w:val="24"/>
              </w:rPr>
              <w:t>□　防火（防災管理）対象物定期点検の特例認定通知書（写）</w:t>
            </w:r>
          </w:p>
          <w:p w14:paraId="4DFDE155" w14:textId="77777777" w:rsidR="00A84B60" w:rsidRPr="00B252C2" w:rsidRDefault="00A84B60" w:rsidP="00B252C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B252C2">
              <w:rPr>
                <w:rFonts w:ascii="ＭＳ 明朝" w:hAnsi="ＭＳ 明朝" w:hint="eastAsia"/>
                <w:kern w:val="0"/>
                <w:sz w:val="24"/>
              </w:rPr>
              <w:t>□　消防用設備等点検結果報告書（写）</w:t>
            </w:r>
          </w:p>
          <w:p w14:paraId="1FBA62B5" w14:textId="77777777" w:rsidR="00A84B60" w:rsidRPr="00B252C2" w:rsidRDefault="00B65D8F" w:rsidP="00B252C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B252C2"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 w:rsidR="00A84B60" w:rsidRPr="00B252C2">
              <w:rPr>
                <w:rFonts w:ascii="ＭＳ 明朝" w:hAnsi="ＭＳ 明朝" w:hint="eastAsia"/>
                <w:kern w:val="0"/>
                <w:sz w:val="24"/>
              </w:rPr>
              <w:t>定期調査報告書（写）</w:t>
            </w:r>
          </w:p>
          <w:p w14:paraId="4C6971A6" w14:textId="77777777" w:rsidR="00A84B60" w:rsidRPr="00B252C2" w:rsidRDefault="00A84B60" w:rsidP="00B252C2">
            <w:pPr>
              <w:ind w:right="33"/>
              <w:rPr>
                <w:rFonts w:ascii="ＭＳ 明朝" w:hAnsi="ＭＳ 明朝"/>
                <w:kern w:val="0"/>
                <w:sz w:val="24"/>
              </w:rPr>
            </w:pPr>
            <w:r w:rsidRPr="00B252C2">
              <w:rPr>
                <w:rFonts w:ascii="ＭＳ 明朝" w:hAnsi="ＭＳ 明朝" w:hint="eastAsia"/>
                <w:kern w:val="0"/>
                <w:sz w:val="24"/>
              </w:rPr>
              <w:t>□　製造所等定期点検記録（写）</w:t>
            </w:r>
          </w:p>
          <w:p w14:paraId="0439DA7B" w14:textId="77777777" w:rsidR="007B064F" w:rsidRPr="00B252C2" w:rsidRDefault="00A84B60" w:rsidP="00B252C2">
            <w:pPr>
              <w:ind w:right="33"/>
              <w:jc w:val="left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□　その他消防</w:t>
            </w:r>
            <w:r w:rsidR="007B064F" w:rsidRPr="00B252C2">
              <w:rPr>
                <w:rFonts w:hint="eastAsia"/>
                <w:kern w:val="0"/>
                <w:sz w:val="24"/>
              </w:rPr>
              <w:t>本部等</w:t>
            </w:r>
            <w:r w:rsidRPr="00B252C2">
              <w:rPr>
                <w:rFonts w:hint="eastAsia"/>
                <w:kern w:val="0"/>
                <w:sz w:val="24"/>
              </w:rPr>
              <w:t>が必要と認める書類</w:t>
            </w:r>
            <w:r w:rsidR="00E91984" w:rsidRPr="00B252C2">
              <w:rPr>
                <w:rFonts w:hint="eastAsia"/>
                <w:kern w:val="0"/>
                <w:sz w:val="24"/>
              </w:rPr>
              <w:t xml:space="preserve">（　　</w:t>
            </w:r>
            <w:r w:rsidRPr="00B252C2">
              <w:rPr>
                <w:rFonts w:hint="eastAsia"/>
                <w:kern w:val="0"/>
                <w:sz w:val="24"/>
              </w:rPr>
              <w:t xml:space="preserve">　　　　　　　　　　　　　）</w:t>
            </w:r>
          </w:p>
        </w:tc>
      </w:tr>
      <w:tr w:rsidR="00A84B60" w:rsidRPr="00847710" w14:paraId="6C4DEC1E" w14:textId="77777777" w:rsidTr="00B252C2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F1B7" w14:textId="77777777" w:rsidR="00A84B60" w:rsidRPr="00B252C2" w:rsidRDefault="00A84B60" w:rsidP="00B252C2">
            <w:pPr>
              <w:widowControl/>
              <w:jc w:val="center"/>
              <w:rPr>
                <w:kern w:val="0"/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4ADBA3" w14:textId="77777777" w:rsidR="00A84B60" w:rsidRPr="00B252C2" w:rsidRDefault="00A84B60" w:rsidP="00B252C2">
            <w:pPr>
              <w:ind w:right="33"/>
              <w:rPr>
                <w:kern w:val="0"/>
                <w:sz w:val="24"/>
              </w:rPr>
            </w:pPr>
          </w:p>
          <w:p w14:paraId="6FD8D41A" w14:textId="77777777" w:rsidR="00A84B60" w:rsidRPr="00B252C2" w:rsidRDefault="00A84B60" w:rsidP="00B252C2">
            <w:pPr>
              <w:ind w:right="33"/>
              <w:rPr>
                <w:kern w:val="0"/>
                <w:sz w:val="24"/>
              </w:rPr>
            </w:pPr>
          </w:p>
        </w:tc>
      </w:tr>
      <w:tr w:rsidR="00A84B60" w14:paraId="1AE7B268" w14:textId="77777777" w:rsidTr="00B252C2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2B6" w14:textId="77777777" w:rsidR="00A84B60" w:rsidRPr="00B252C2" w:rsidRDefault="00A84B60" w:rsidP="00B252C2">
            <w:pPr>
              <w:jc w:val="center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4AE" w14:textId="77777777" w:rsidR="00A84B60" w:rsidRPr="00B252C2" w:rsidRDefault="00A84B60" w:rsidP="00B252C2">
            <w:pPr>
              <w:jc w:val="center"/>
              <w:rPr>
                <w:sz w:val="24"/>
              </w:rPr>
            </w:pPr>
            <w:r w:rsidRPr="00B252C2">
              <w:rPr>
                <w:rFonts w:hint="eastAsia"/>
                <w:kern w:val="0"/>
                <w:sz w:val="24"/>
              </w:rPr>
              <w:t>※　　経　過　欄</w:t>
            </w:r>
          </w:p>
        </w:tc>
      </w:tr>
      <w:tr w:rsidR="00A84B60" w14:paraId="1CD155ED" w14:textId="77777777" w:rsidTr="00B252C2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064A" w14:textId="77777777" w:rsidR="00A84B60" w:rsidRPr="00B252C2" w:rsidRDefault="00A84B60" w:rsidP="00B252C2">
            <w:pPr>
              <w:rPr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1BCD" w14:textId="77777777" w:rsidR="00A84B60" w:rsidRPr="00B252C2" w:rsidRDefault="00A84B60" w:rsidP="00B252C2">
            <w:pPr>
              <w:rPr>
                <w:sz w:val="24"/>
              </w:rPr>
            </w:pPr>
          </w:p>
        </w:tc>
      </w:tr>
    </w:tbl>
    <w:p w14:paraId="25DA1F65" w14:textId="7C7ED957"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6D7750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14:paraId="3BF3254E" w14:textId="77777777"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14:paraId="79EB0357" w14:textId="1FC67371" w:rsidR="00A84B60" w:rsidRPr="00BE2472" w:rsidRDefault="006D7750" w:rsidP="00105E7A">
      <w:pPr>
        <w:ind w:firstLineChars="300" w:firstLine="59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EC10EC" wp14:editId="23FF9A12">
                <wp:simplePos x="0" y="0"/>
                <wp:positionH relativeFrom="column">
                  <wp:posOffset>2384425</wp:posOffset>
                </wp:positionH>
                <wp:positionV relativeFrom="paragraph">
                  <wp:posOffset>679450</wp:posOffset>
                </wp:positionV>
                <wp:extent cx="956310" cy="57340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6310" cy="573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094B" id="正方形/長方形 1" o:spid="_x0000_s1026" style="position:absolute;left:0;text-align:left;margin-left:187.75pt;margin-top:53.5pt;width:75.3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" fillcolor="window" stroked="f" strokeweight="2pt"/>
            </w:pict>
          </mc:Fallback>
        </mc:AlternateContent>
      </w:r>
      <w:r w:rsidR="00A84B60"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6D55" w14:textId="77777777" w:rsidR="007220C7" w:rsidRDefault="007220C7" w:rsidP="00BE2472">
      <w:r>
        <w:separator/>
      </w:r>
    </w:p>
  </w:endnote>
  <w:endnote w:type="continuationSeparator" w:id="0">
    <w:p w14:paraId="4AA1F8F4" w14:textId="77777777" w:rsidR="007220C7" w:rsidRDefault="007220C7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D2C4" w14:textId="77777777" w:rsidR="00656B67" w:rsidRDefault="005E31D6">
    <w:pPr>
      <w:pStyle w:val="a6"/>
      <w:jc w:val="center"/>
    </w:pPr>
    <w:r>
      <w:rPr>
        <w:rFonts w:hint="eastAsia"/>
      </w:rPr>
      <w:t>14</w:t>
    </w:r>
  </w:p>
  <w:p w14:paraId="20DF53FD" w14:textId="77777777"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08F2" w14:textId="77777777" w:rsidR="007220C7" w:rsidRDefault="007220C7" w:rsidP="00BE2472">
      <w:r>
        <w:separator/>
      </w:r>
    </w:p>
  </w:footnote>
  <w:footnote w:type="continuationSeparator" w:id="0">
    <w:p w14:paraId="545270B9" w14:textId="77777777" w:rsidR="007220C7" w:rsidRDefault="007220C7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50"/>
    <w:rsid w:val="00027BB2"/>
    <w:rsid w:val="00103448"/>
    <w:rsid w:val="00105E7A"/>
    <w:rsid w:val="001B0252"/>
    <w:rsid w:val="00212BB6"/>
    <w:rsid w:val="00255929"/>
    <w:rsid w:val="002B0C0C"/>
    <w:rsid w:val="002B7693"/>
    <w:rsid w:val="002C77B5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36D38"/>
    <w:rsid w:val="00656B67"/>
    <w:rsid w:val="006D7750"/>
    <w:rsid w:val="007220C7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B04A03"/>
    <w:rsid w:val="00B252C2"/>
    <w:rsid w:val="00B65D8F"/>
    <w:rsid w:val="00BE2472"/>
    <w:rsid w:val="00C0633A"/>
    <w:rsid w:val="00C12D1B"/>
    <w:rsid w:val="00C33AF7"/>
    <w:rsid w:val="00C54E04"/>
    <w:rsid w:val="00CB64A2"/>
    <w:rsid w:val="00CC78E6"/>
    <w:rsid w:val="00D04CAF"/>
    <w:rsid w:val="00D65A6C"/>
    <w:rsid w:val="00D81563"/>
    <w:rsid w:val="00D879D2"/>
    <w:rsid w:val="00E91984"/>
    <w:rsid w:val="00EC15F2"/>
    <w:rsid w:val="00EC51D7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FE22B"/>
  <w15:docId w15:val="{67766394-FE1F-414B-B6C7-2ED08209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-233\Downloads\a9-w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47BB-3A41-41DA-8987-5E893D66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a9-w1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野沢 大</dc:creator>
  <cp:keywords/>
  <cp:lastModifiedBy>野沢 大</cp:lastModifiedBy>
  <cp:revision>1</cp:revision>
  <cp:lastPrinted>2014-03-31T08:23:00Z</cp:lastPrinted>
  <dcterms:created xsi:type="dcterms:W3CDTF">2021-07-26T06:36:00Z</dcterms:created>
  <dcterms:modified xsi:type="dcterms:W3CDTF">2021-07-26T06:36:00Z</dcterms:modified>
</cp:coreProperties>
</file>